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778"/>
        <w:gridCol w:w="2325"/>
      </w:tblGrid>
      <w:tr w:rsidR="0003475E">
        <w:tc>
          <w:tcPr>
            <w:tcW w:w="2778" w:type="dxa"/>
          </w:tcPr>
          <w:p w:rsidR="0003475E" w:rsidRDefault="00F1005C">
            <w:pPr>
              <w:pStyle w:val="Address2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3475E">
              <w:rPr>
                <w:sz w:val="16"/>
              </w:rPr>
              <w:t>Timisoara-Romania</w:t>
            </w:r>
          </w:p>
        </w:tc>
        <w:tc>
          <w:tcPr>
            <w:tcW w:w="2325" w:type="dxa"/>
          </w:tcPr>
          <w:p w:rsidR="0003475E" w:rsidRDefault="0003475E">
            <w:pPr>
              <w:pStyle w:val="Address1"/>
              <w:rPr>
                <w:sz w:val="16"/>
              </w:rPr>
            </w:pPr>
            <w:r>
              <w:rPr>
                <w:sz w:val="16"/>
              </w:rPr>
              <w:t>0744 75 99 60</w:t>
            </w:r>
          </w:p>
        </w:tc>
      </w:tr>
    </w:tbl>
    <w:p w:rsidR="0003475E" w:rsidRDefault="00BF3F1A">
      <w:pPr>
        <w:pStyle w:val="Name"/>
      </w:pPr>
      <w:r>
        <w:rPr>
          <w:noProof/>
        </w:rPr>
        <w:drawing>
          <wp:inline distT="0" distB="0" distL="0" distR="0">
            <wp:extent cx="1562100" cy="200719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3475E">
        <w:t>Simona</w:t>
      </w:r>
      <w:r>
        <w:t xml:space="preserve"> </w:t>
      </w:r>
      <w:r w:rsidR="0003475E">
        <w:t>Marmea</w:t>
      </w:r>
    </w:p>
    <w:tbl>
      <w:tblPr>
        <w:tblW w:w="0" w:type="auto"/>
        <w:tblLayout w:type="fixed"/>
        <w:tblLook w:val="0000"/>
      </w:tblPr>
      <w:tblGrid>
        <w:gridCol w:w="2235"/>
        <w:gridCol w:w="6592"/>
      </w:tblGrid>
      <w:tr w:rsidR="0003475E" w:rsidTr="00173195">
        <w:trPr>
          <w:trHeight w:val="1533"/>
        </w:trPr>
        <w:tc>
          <w:tcPr>
            <w:tcW w:w="2235" w:type="dxa"/>
          </w:tcPr>
          <w:p w:rsidR="0003475E" w:rsidRDefault="00D53AF6" w:rsidP="00D53AF6">
            <w:pPr>
              <w:pStyle w:val="SectionTitle"/>
            </w:pPr>
            <w:r>
              <w:t>Experienta</w:t>
            </w:r>
          </w:p>
        </w:tc>
        <w:tc>
          <w:tcPr>
            <w:tcW w:w="6592" w:type="dxa"/>
          </w:tcPr>
          <w:p w:rsidR="0056638F" w:rsidRDefault="0056638F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:rsidR="0056638F" w:rsidRDefault="0056638F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:rsidR="0056638F" w:rsidRDefault="0056638F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:rsidR="0056638F" w:rsidRDefault="0056638F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:rsidR="0056638F" w:rsidRDefault="0056638F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:rsidR="0056638F" w:rsidRPr="00542870" w:rsidRDefault="0056638F" w:rsidP="0056638F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15.05</w:t>
            </w:r>
            <w:r w:rsidRPr="00542870">
              <w:rPr>
                <w:b/>
              </w:rPr>
              <w:t>.</w:t>
            </w:r>
            <w:r>
              <w:rPr>
                <w:b/>
              </w:rPr>
              <w:t>2013</w:t>
            </w:r>
            <w:r w:rsidRPr="00542870">
              <w:rPr>
                <w:b/>
              </w:rPr>
              <w:t xml:space="preserve">- </w:t>
            </w:r>
            <w:r w:rsidR="00D6109C">
              <w:rPr>
                <w:b/>
              </w:rPr>
              <w:t>martie 2016</w:t>
            </w:r>
            <w:r w:rsidRPr="00542870">
              <w:rPr>
                <w:b/>
              </w:rPr>
              <w:t xml:space="preserve">   SC </w:t>
            </w:r>
            <w:r>
              <w:rPr>
                <w:b/>
              </w:rPr>
              <w:t>Auchan Romania S.R.L.</w:t>
            </w:r>
          </w:p>
          <w:p w:rsidR="00FB4205" w:rsidRDefault="00D53AF6" w:rsidP="0056638F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 xml:space="preserve">Director magazin </w:t>
            </w:r>
            <w:r w:rsidR="0056638F" w:rsidRPr="00542870">
              <w:rPr>
                <w:b/>
              </w:rPr>
              <w:t xml:space="preserve"> </w:t>
            </w:r>
            <w:r w:rsidR="00FB4205">
              <w:rPr>
                <w:b/>
              </w:rPr>
              <w:t>Auchan</w:t>
            </w:r>
          </w:p>
          <w:p w:rsidR="00FB4205" w:rsidRDefault="00D6109C" w:rsidP="00FB4205">
            <w:pPr>
              <w:pStyle w:val="Achievement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06.2014 – </w:t>
            </w:r>
            <w:r w:rsidR="00D53AF6">
              <w:rPr>
                <w:b/>
              </w:rPr>
              <w:t xml:space="preserve"> director de magazin</w:t>
            </w:r>
            <w:r w:rsidR="00FB4205">
              <w:rPr>
                <w:b/>
              </w:rPr>
              <w:t xml:space="preserve"> in Auchan Deva</w:t>
            </w:r>
          </w:p>
          <w:p w:rsidR="00D53AF6" w:rsidRDefault="00FB4205" w:rsidP="00FB4205">
            <w:pPr>
              <w:pStyle w:val="Achievement"/>
              <w:numPr>
                <w:ilvl w:val="0"/>
                <w:numId w:val="12"/>
              </w:numPr>
            </w:pPr>
            <w:r>
              <w:t xml:space="preserve">09.2013 – 06.2014 </w:t>
            </w:r>
            <w:r w:rsidR="00D53AF6">
              <w:t>director magazine Auchan Craiova</w:t>
            </w:r>
          </w:p>
          <w:p w:rsidR="00D53AF6" w:rsidRDefault="00D53AF6" w:rsidP="00FB4205">
            <w:pPr>
              <w:pStyle w:val="Achievement"/>
              <w:numPr>
                <w:ilvl w:val="0"/>
                <w:numId w:val="12"/>
              </w:numPr>
            </w:pPr>
            <w:r>
              <w:t>-am remodelat magazinul real-hypermarket</w:t>
            </w:r>
            <w:r w:rsidR="00F7495B">
              <w:t xml:space="preserve"> si am construit un nou magaz</w:t>
            </w:r>
            <w:r w:rsidR="005243B8">
              <w:t>in</w:t>
            </w:r>
            <w:r w:rsidR="00F7495B">
              <w:t xml:space="preserve"> </w:t>
            </w:r>
            <w:r>
              <w:t xml:space="preserve"> conform noii politici Auchan de discount gen</w:t>
            </w:r>
            <w:r w:rsidR="00DA1D4E">
              <w:t>e</w:t>
            </w:r>
            <w:r>
              <w:t>ralizat .</w:t>
            </w:r>
          </w:p>
          <w:p w:rsidR="00D53AF6" w:rsidRDefault="00F7495B" w:rsidP="00FB4205">
            <w:pPr>
              <w:pStyle w:val="Achievement"/>
              <w:numPr>
                <w:ilvl w:val="0"/>
                <w:numId w:val="12"/>
              </w:numPr>
            </w:pPr>
            <w:r>
              <w:t xml:space="preserve">- am construit o echipa motivata am organizat  </w:t>
            </w:r>
            <w:r w:rsidR="00D53AF6">
              <w:t xml:space="preserve"> trainingul de personal </w:t>
            </w:r>
            <w:r>
              <w:t>pentru implementarea procedurilor si regulilor Auchan</w:t>
            </w:r>
          </w:p>
          <w:p w:rsidR="0056638F" w:rsidRDefault="0056638F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</w:p>
          <w:p w:rsidR="0003475E" w:rsidRPr="00542870" w:rsidRDefault="0003475E" w:rsidP="00BD41F6">
            <w:pPr>
              <w:pStyle w:val="Achievement"/>
              <w:numPr>
                <w:ilvl w:val="0"/>
                <w:numId w:val="0"/>
              </w:numPr>
              <w:rPr>
                <w:b/>
              </w:rPr>
            </w:pPr>
            <w:r w:rsidRPr="00542870">
              <w:rPr>
                <w:b/>
              </w:rPr>
              <w:t xml:space="preserve">11.2005- </w:t>
            </w:r>
            <w:r w:rsidR="005A4CF8" w:rsidRPr="00542870">
              <w:rPr>
                <w:b/>
              </w:rPr>
              <w:t>15.05.2013</w:t>
            </w:r>
            <w:r w:rsidRPr="00542870">
              <w:rPr>
                <w:b/>
              </w:rPr>
              <w:t xml:space="preserve">   SC real,-hypermarket SRL </w:t>
            </w:r>
          </w:p>
          <w:p w:rsidR="00672353" w:rsidRDefault="00F7495B" w:rsidP="00672353">
            <w:pPr>
              <w:pStyle w:val="Achievement"/>
              <w:numPr>
                <w:ilvl w:val="0"/>
                <w:numId w:val="0"/>
              </w:numPr>
              <w:ind w:left="360"/>
              <w:rPr>
                <w:b/>
              </w:rPr>
            </w:pPr>
            <w:r>
              <w:rPr>
                <w:b/>
              </w:rPr>
              <w:t>Director hypermarket  real, Romania</w:t>
            </w:r>
          </w:p>
          <w:p w:rsidR="00DA1D4E" w:rsidRDefault="00DA1D4E" w:rsidP="00DA1D4E">
            <w:pPr>
              <w:pStyle w:val="Achievement"/>
              <w:numPr>
                <w:ilvl w:val="0"/>
                <w:numId w:val="0"/>
              </w:numPr>
              <w:ind w:left="945" w:hanging="245"/>
              <w:rPr>
                <w:b/>
              </w:rPr>
            </w:pPr>
            <w:r w:rsidRPr="00DA1D4E">
              <w:rPr>
                <w:b/>
              </w:rPr>
              <w:t>Coordinator</w:t>
            </w:r>
            <w:r>
              <w:rPr>
                <w:b/>
              </w:rPr>
              <w:t xml:space="preserve"> real,-</w:t>
            </w:r>
            <w:r w:rsidRPr="00DA1D4E">
              <w:rPr>
                <w:b/>
              </w:rPr>
              <w:t xml:space="preserve"> hypermagazine </w:t>
            </w:r>
          </w:p>
          <w:p w:rsidR="00DA1D4E" w:rsidRPr="00DA1D4E" w:rsidRDefault="00DA1D4E" w:rsidP="00DA1D4E">
            <w:pPr>
              <w:pStyle w:val="HTMLPreformatted"/>
              <w:numPr>
                <w:ilvl w:val="0"/>
                <w:numId w:val="17"/>
              </w:num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DA1D4E">
              <w:rPr>
                <w:rFonts w:ascii="Arial" w:hAnsi="Arial" w:cs="Arial"/>
                <w:color w:val="212121"/>
                <w:lang w:val="ro-RO"/>
              </w:rPr>
              <w:t>În septembrie 2013 a avut loc transferul de activitate din real -hypermarket la Auchan . În acest proces de 4 magazin nu au fost transferate ( Arad , Oradea , Suceava si Constanta Nord ) . Cele 4 magazine au fost re</w:t>
            </w:r>
            <w:r>
              <w:rPr>
                <w:rFonts w:ascii="Arial" w:hAnsi="Arial" w:cs="Arial"/>
                <w:color w:val="212121"/>
                <w:lang w:val="ro-RO"/>
              </w:rPr>
              <w:t>organizate sub numele de « real</w:t>
            </w:r>
            <w:r w:rsidRPr="00DA1D4E">
              <w:rPr>
                <w:rFonts w:ascii="Arial" w:hAnsi="Arial" w:cs="Arial"/>
                <w:color w:val="212121"/>
                <w:lang w:val="ro-RO"/>
              </w:rPr>
              <w:t xml:space="preserve"> , -Hypermagazine și am fost numit în calitate de coord</w:t>
            </w:r>
            <w:r>
              <w:rPr>
                <w:rFonts w:ascii="Arial" w:hAnsi="Arial" w:cs="Arial"/>
                <w:color w:val="212121"/>
                <w:lang w:val="ro-RO"/>
              </w:rPr>
              <w:t>onator pentru noul model reorganizat unde i</w:t>
            </w:r>
            <w:r w:rsidRPr="00DA1D4E">
              <w:rPr>
                <w:rFonts w:ascii="Arial" w:hAnsi="Arial" w:cs="Arial"/>
                <w:color w:val="212121"/>
                <w:lang w:val="ro-RO"/>
              </w:rPr>
              <w:t xml:space="preserve">n </w:t>
            </w:r>
            <w:r>
              <w:rPr>
                <w:rFonts w:ascii="Arial" w:hAnsi="Arial" w:cs="Arial"/>
                <w:color w:val="212121"/>
                <w:lang w:val="ro-RO"/>
              </w:rPr>
              <w:t xml:space="preserve">perioada ianuarie -mai 2013 </w:t>
            </w:r>
            <w:r w:rsidRPr="00DA1D4E">
              <w:rPr>
                <w:rFonts w:ascii="Arial" w:hAnsi="Arial" w:cs="Arial"/>
                <w:color w:val="212121"/>
                <w:lang w:val="ro-RO"/>
              </w:rPr>
              <w:t xml:space="preserve"> am stabilit întreaga structură comercială și structura angaja</w:t>
            </w:r>
            <w:r>
              <w:rPr>
                <w:rFonts w:ascii="Arial" w:hAnsi="Arial" w:cs="Arial"/>
                <w:color w:val="212121"/>
                <w:lang w:val="ro-RO"/>
              </w:rPr>
              <w:t>ților magazinelor și am construit o</w:t>
            </w:r>
            <w:r w:rsidRPr="00DA1D4E">
              <w:rPr>
                <w:rFonts w:ascii="Arial" w:hAnsi="Arial" w:cs="Arial"/>
                <w:color w:val="212121"/>
                <w:lang w:val="ro-RO"/>
              </w:rPr>
              <w:t xml:space="preserve"> altă structură de</w:t>
            </w:r>
            <w:r>
              <w:rPr>
                <w:rFonts w:ascii="Arial" w:hAnsi="Arial" w:cs="Arial"/>
                <w:color w:val="212121"/>
                <w:lang w:val="ro-RO"/>
              </w:rPr>
              <w:t xml:space="preserve"> afaceri care funcționează  și astăzi.</w:t>
            </w:r>
          </w:p>
          <w:p w:rsidR="00DA1D4E" w:rsidRPr="00DA1D4E" w:rsidRDefault="00DA1D4E" w:rsidP="00DA1D4E">
            <w:pPr>
              <w:pStyle w:val="Achievement"/>
              <w:numPr>
                <w:ilvl w:val="0"/>
                <w:numId w:val="0"/>
              </w:numPr>
              <w:ind w:left="720"/>
              <w:rPr>
                <w:b/>
              </w:rPr>
            </w:pPr>
          </w:p>
          <w:p w:rsidR="0003475E" w:rsidRPr="00F7495B" w:rsidRDefault="00F7495B" w:rsidP="00255F32">
            <w:pPr>
              <w:pStyle w:val="Achievement"/>
              <w:numPr>
                <w:ilvl w:val="0"/>
                <w:numId w:val="10"/>
              </w:numPr>
              <w:rPr>
                <w:b/>
              </w:rPr>
            </w:pPr>
            <w:r>
              <w:t>Director magazin</w:t>
            </w:r>
            <w:r w:rsidR="0003475E" w:rsidRPr="00542870">
              <w:t xml:space="preserve"> in real,- hyperma</w:t>
            </w:r>
            <w:r w:rsidR="005A4CF8" w:rsidRPr="00542870">
              <w:t xml:space="preserve">rket Suceava </w:t>
            </w:r>
            <w:r>
              <w:t xml:space="preserve">si in 6 luni am facut ca vanzarile magazinului  sa fie </w:t>
            </w:r>
            <w:r w:rsidR="0003475E" w:rsidRPr="00542870">
              <w:t xml:space="preserve"> </w:t>
            </w:r>
            <w:r>
              <w:t>positive fata de anul trecut</w:t>
            </w:r>
            <w:r w:rsidR="0003475E" w:rsidRPr="00542870">
              <w:t>.</w:t>
            </w:r>
          </w:p>
          <w:p w:rsidR="00F7495B" w:rsidRPr="00F7495B" w:rsidRDefault="00F7495B" w:rsidP="00F7495B">
            <w:pPr>
              <w:pStyle w:val="Achievement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hint="eastAsia"/>
                <w:color w:val="212121"/>
              </w:rPr>
            </w:pPr>
            <w:r w:rsidRPr="00F7495B">
              <w:rPr>
                <w:rFonts w:eastAsia="Times New Roman" w:cs="Arial"/>
                <w:color w:val="212121"/>
                <w:lang w:val="ro-RO"/>
              </w:rPr>
              <w:t>în 2012, am avut ca si responsabilitate   a închide real , -hypermarket Timișoara Ghiroda  , și am transferat cu succes întregul stoc de marfa si toate activele . De asemenea, am organizat și rezolvat toate documentele legale necesare pentru închidere .</w:t>
            </w:r>
          </w:p>
          <w:p w:rsidR="00F7495B" w:rsidRPr="0096390F" w:rsidRDefault="0096390F" w:rsidP="00F7495B">
            <w:pPr>
              <w:pStyle w:val="Achievement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color w:val="212121"/>
              </w:rPr>
            </w:pPr>
            <w:r>
              <w:rPr>
                <w:rFonts w:cs="Arial"/>
                <w:color w:val="212121"/>
                <w:lang w:val="ro-RO"/>
              </w:rPr>
              <w:t>În 2008</w:t>
            </w:r>
            <w:r w:rsidR="00F7495B" w:rsidRPr="00F7495B">
              <w:rPr>
                <w:rFonts w:cs="Arial"/>
                <w:color w:val="212121"/>
                <w:lang w:val="ro-RO"/>
              </w:rPr>
              <w:t>, am fost transferat</w:t>
            </w:r>
            <w:r>
              <w:rPr>
                <w:rFonts w:cs="Arial"/>
                <w:color w:val="212121"/>
                <w:lang w:val="ro-RO"/>
              </w:rPr>
              <w:t>a</w:t>
            </w:r>
            <w:r w:rsidR="00F7495B" w:rsidRPr="00F7495B">
              <w:rPr>
                <w:rFonts w:cs="Arial"/>
                <w:color w:val="212121"/>
                <w:lang w:val="ro-RO"/>
              </w:rPr>
              <w:t xml:space="preserve"> la magazinul de Sud Timisoara pentru a optimiza costurile și de creștere a vânzărilor pe o piață </w:t>
            </w:r>
            <w:r w:rsidR="00F7495B" w:rsidRPr="00F7495B">
              <w:rPr>
                <w:rFonts w:cs="Arial"/>
                <w:color w:val="212121"/>
                <w:lang w:val="ro-RO"/>
              </w:rPr>
              <w:lastRenderedPageBreak/>
              <w:t>cu mai mulți jucători importanți</w:t>
            </w:r>
          </w:p>
          <w:p w:rsidR="0096390F" w:rsidRPr="0096390F" w:rsidRDefault="0096390F" w:rsidP="0096390F">
            <w:pPr>
              <w:pStyle w:val="Achievement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color w:val="212121"/>
              </w:rPr>
            </w:pPr>
            <w:r w:rsidRPr="0096390F">
              <w:rPr>
                <w:rFonts w:cs="Arial"/>
                <w:color w:val="212121"/>
                <w:lang w:val="ro-RO"/>
              </w:rPr>
              <w:t>Am fost responsabil</w:t>
            </w:r>
            <w:r>
              <w:rPr>
                <w:rFonts w:cs="Arial"/>
                <w:color w:val="212121"/>
                <w:lang w:val="ro-RO"/>
              </w:rPr>
              <w:t>a</w:t>
            </w:r>
            <w:r w:rsidRPr="0096390F">
              <w:rPr>
                <w:rFonts w:cs="Arial"/>
                <w:color w:val="212121"/>
                <w:lang w:val="ro-RO"/>
              </w:rPr>
              <w:t xml:space="preserve"> pentru maximizarea profiturilor realizate de magazin și consolidarea imaginii companiei pe piața de retail printr -un management profesional printr-o gestionare adecvată a stocului de mărfuri și respectând bugetul de personal .Am încheiat 2009; 2010; 2011, cu o cifră de afaceri de plus și EBITA pozitive , optimizarea costurilor , curățare , transport și energie prin renegocierea contractelor de întreținere și service</w:t>
            </w:r>
          </w:p>
          <w:p w:rsidR="0003475E" w:rsidRPr="0096390F" w:rsidRDefault="0003475E" w:rsidP="0096390F">
            <w:pPr>
              <w:pStyle w:val="Achievement"/>
              <w:numPr>
                <w:ilvl w:val="0"/>
                <w:numId w:val="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45" w:hanging="245"/>
              <w:rPr>
                <w:rFonts w:cs="Arial"/>
                <w:color w:val="212121"/>
              </w:rPr>
            </w:pPr>
          </w:p>
          <w:p w:rsidR="0096390F" w:rsidRDefault="0096390F" w:rsidP="0096390F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</w:p>
          <w:p w:rsidR="0096390F" w:rsidRPr="0096390F" w:rsidRDefault="0096390F" w:rsidP="0096390F">
            <w:pPr>
              <w:pStyle w:val="HTMLPreformatted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6390F">
              <w:rPr>
                <w:rFonts w:ascii="Arial" w:hAnsi="Arial" w:cs="Arial"/>
              </w:rPr>
              <w:t xml:space="preserve">In 2007 am fost promovata director de </w:t>
            </w:r>
            <w:r w:rsidR="005243B8">
              <w:rPr>
                <w:rFonts w:ascii="Arial" w:hAnsi="Arial" w:cs="Arial"/>
              </w:rPr>
              <w:t>magazin</w:t>
            </w:r>
            <w:r w:rsidRPr="0096390F">
              <w:rPr>
                <w:rFonts w:ascii="Arial" w:hAnsi="Arial" w:cs="Arial"/>
              </w:rPr>
              <w:t xml:space="preserve"> si am deschis cu success hypermarketul real,- Deva </w:t>
            </w:r>
            <w:r w:rsidRPr="0096390F">
              <w:rPr>
                <w:rFonts w:ascii="Arial" w:hAnsi="Arial" w:cs="Arial"/>
                <w:color w:val="212121"/>
                <w:lang w:val="ro-RO"/>
              </w:rPr>
              <w:t>împreună cu o echipă de peste 500 de oameni , și într -un timp scurt, am reușit să consolid</w:t>
            </w:r>
            <w:r>
              <w:rPr>
                <w:rFonts w:ascii="Arial" w:hAnsi="Arial" w:cs="Arial"/>
                <w:color w:val="212121"/>
                <w:lang w:val="ro-RO"/>
              </w:rPr>
              <w:t xml:space="preserve">eze magazin hypermarket Deva astfel incat </w:t>
            </w:r>
            <w:r w:rsidRPr="0096390F">
              <w:rPr>
                <w:rFonts w:ascii="Arial" w:hAnsi="Arial" w:cs="Arial"/>
                <w:color w:val="212121"/>
                <w:lang w:val="ro-RO"/>
              </w:rPr>
              <w:t xml:space="preserve"> de real , - a devenit locul preferat </w:t>
            </w:r>
            <w:r>
              <w:rPr>
                <w:rFonts w:ascii="Arial" w:hAnsi="Arial" w:cs="Arial"/>
                <w:color w:val="212121"/>
                <w:lang w:val="ro-RO"/>
              </w:rPr>
              <w:t>de cumparaturi al localnicilor.</w:t>
            </w:r>
          </w:p>
          <w:p w:rsidR="0096390F" w:rsidRPr="0096390F" w:rsidRDefault="0096390F" w:rsidP="0096390F">
            <w:pPr>
              <w:pStyle w:val="HTMLPreformatted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6390F">
              <w:rPr>
                <w:rFonts w:ascii="Arial" w:hAnsi="Arial" w:cs="Arial"/>
                <w:color w:val="212121"/>
                <w:lang w:val="ro-RO"/>
              </w:rPr>
              <w:t>a</w:t>
            </w:r>
            <w:r>
              <w:rPr>
                <w:rFonts w:ascii="Arial" w:hAnsi="Arial" w:cs="Arial"/>
                <w:color w:val="212121"/>
                <w:lang w:val="ro-RO"/>
              </w:rPr>
              <w:t>m</w:t>
            </w:r>
            <w:r w:rsidRPr="0096390F">
              <w:rPr>
                <w:rFonts w:ascii="Arial" w:hAnsi="Arial" w:cs="Arial"/>
                <w:color w:val="212121"/>
                <w:lang w:val="ro-RO"/>
              </w:rPr>
              <w:t xml:space="preserve"> deschis primul hypermarket</w:t>
            </w:r>
            <w:r>
              <w:rPr>
                <w:rFonts w:ascii="Arial" w:hAnsi="Arial" w:cs="Arial"/>
                <w:color w:val="212121"/>
                <w:lang w:val="ro-RO"/>
              </w:rPr>
              <w:t xml:space="preserve"> din Romania </w:t>
            </w:r>
            <w:r w:rsidRPr="0096390F">
              <w:rPr>
                <w:rFonts w:ascii="Arial" w:hAnsi="Arial" w:cs="Arial"/>
                <w:color w:val="212121"/>
                <w:lang w:val="ro-RO"/>
              </w:rPr>
              <w:t xml:space="preserve"> în 2005 real</w:t>
            </w:r>
            <w:r>
              <w:rPr>
                <w:rFonts w:ascii="Arial" w:hAnsi="Arial" w:cs="Arial"/>
                <w:color w:val="212121"/>
                <w:lang w:val="ro-RO"/>
              </w:rPr>
              <w:t xml:space="preserve">, -Timisoara </w:t>
            </w:r>
            <w:r w:rsidRPr="0096390F">
              <w:rPr>
                <w:rFonts w:ascii="Arial" w:hAnsi="Arial" w:cs="Arial"/>
                <w:color w:val="212121"/>
                <w:lang w:val="ro-RO"/>
              </w:rPr>
              <w:t xml:space="preserve"> în poziția de manager nealimentar</w:t>
            </w:r>
          </w:p>
          <w:p w:rsidR="0096390F" w:rsidRDefault="0096390F" w:rsidP="0096390F">
            <w:pPr>
              <w:pStyle w:val="Achievement"/>
              <w:numPr>
                <w:ilvl w:val="0"/>
                <w:numId w:val="0"/>
              </w:numPr>
              <w:ind w:left="720"/>
            </w:pPr>
          </w:p>
          <w:p w:rsidR="0003475E" w:rsidRPr="00542870" w:rsidRDefault="0003475E" w:rsidP="0096390F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03475E" w:rsidTr="00173195">
        <w:trPr>
          <w:trHeight w:val="1964"/>
        </w:trPr>
        <w:tc>
          <w:tcPr>
            <w:tcW w:w="2235" w:type="dxa"/>
          </w:tcPr>
          <w:p w:rsidR="0003475E" w:rsidRDefault="0003475E"/>
        </w:tc>
        <w:tc>
          <w:tcPr>
            <w:tcW w:w="6592" w:type="dxa"/>
          </w:tcPr>
          <w:p w:rsidR="0003475E" w:rsidRDefault="0003475E" w:rsidP="0001513A">
            <w:pPr>
              <w:pStyle w:val="CompanyNameOne"/>
            </w:pPr>
            <w:r>
              <w:t xml:space="preserve">04.04.2005-11.2005     KAUFLAND </w:t>
            </w:r>
            <w:smartTag w:uri="urn:schemas-microsoft-com:office:smarttags" w:element="country-region">
              <w:smartTag w:uri="urn:schemas-microsoft-com:office:smarttags" w:element="place">
                <w:r>
                  <w:t>ROMANIA</w:t>
                </w:r>
              </w:smartTag>
            </w:smartTag>
            <w:r>
              <w:t xml:space="preserve"> SCS </w:t>
            </w:r>
          </w:p>
          <w:p w:rsidR="0003475E" w:rsidRDefault="0003475E" w:rsidP="009B395D">
            <w:pPr>
              <w:pStyle w:val="JobTitle"/>
            </w:pPr>
            <w:r>
              <w:t xml:space="preserve"> Food manager </w:t>
            </w:r>
            <w:smartTag w:uri="urn:schemas-microsoft-com:office:smarttags" w:element="place">
              <w:smartTag w:uri="urn:schemas-microsoft-com:office:smarttags" w:element="City">
                <w:r>
                  <w:t>Timisoara</w:t>
                </w:r>
              </w:smartTag>
            </w:smartTag>
          </w:p>
          <w:p w:rsidR="0096390F" w:rsidRDefault="0096390F" w:rsidP="00BD41F6">
            <w:pPr>
              <w:pStyle w:val="Achievement"/>
            </w:pPr>
            <w:r>
              <w:t xml:space="preserve">Training la </w:t>
            </w:r>
            <w:r w:rsidR="0003475E">
              <w:t xml:space="preserve"> Kau</w:t>
            </w:r>
            <w:r>
              <w:t xml:space="preserve">fland Mali Klin(Cehia ) pentru 3 luni </w:t>
            </w:r>
          </w:p>
          <w:p w:rsidR="0003475E" w:rsidRDefault="00AC3EC2" w:rsidP="00BD41F6">
            <w:pPr>
              <w:pStyle w:val="Achievement"/>
            </w:pPr>
            <w:r>
              <w:t xml:space="preserve">Am facut parte din echipa de deschidere a primului hypermarket Kaufland din Romania in Bucuresti </w:t>
            </w:r>
          </w:p>
          <w:p w:rsidR="0003475E" w:rsidRDefault="0003475E" w:rsidP="00173195">
            <w:pPr>
              <w:pStyle w:val="Achievement"/>
              <w:numPr>
                <w:ilvl w:val="0"/>
                <w:numId w:val="0"/>
              </w:numPr>
              <w:ind w:left="945"/>
              <w:rPr>
                <w:lang w:val="fr-FR"/>
              </w:rPr>
            </w:pPr>
          </w:p>
        </w:tc>
      </w:tr>
      <w:tr w:rsidR="0003475E" w:rsidTr="00990442">
        <w:trPr>
          <w:trHeight w:val="1092"/>
        </w:trPr>
        <w:tc>
          <w:tcPr>
            <w:tcW w:w="2235" w:type="dxa"/>
          </w:tcPr>
          <w:p w:rsidR="0003475E" w:rsidRDefault="0003475E">
            <w:pPr>
              <w:rPr>
                <w:lang w:val="fr-FR"/>
              </w:rPr>
            </w:pPr>
          </w:p>
        </w:tc>
        <w:tc>
          <w:tcPr>
            <w:tcW w:w="6592" w:type="dxa"/>
          </w:tcPr>
          <w:p w:rsidR="0003475E" w:rsidRPr="0001513A" w:rsidRDefault="00B33BDB" w:rsidP="0001513A">
            <w:pPr>
              <w:pStyle w:val="CompanyNameOne"/>
            </w:pPr>
            <w:r>
              <w:t>03</w:t>
            </w:r>
            <w:r w:rsidR="0003475E" w:rsidRPr="0001513A">
              <w:t>.2002-10.2004</w:t>
            </w:r>
            <w:r w:rsidR="0003475E" w:rsidRPr="0001513A">
              <w:tab/>
              <w:t>SC ARTIMA RIC SA TIMISOARA</w:t>
            </w:r>
          </w:p>
          <w:p w:rsidR="0003475E" w:rsidRDefault="00AC3EC2" w:rsidP="009B395D">
            <w:pPr>
              <w:pStyle w:val="Achievement"/>
              <w:numPr>
                <w:ilvl w:val="0"/>
                <w:numId w:val="0"/>
              </w:numPr>
              <w:rPr>
                <w:lang w:val="fr-FR"/>
              </w:rPr>
            </w:pPr>
            <w:r>
              <w:rPr>
                <w:b/>
              </w:rPr>
              <w:t xml:space="preserve">Director magazin </w:t>
            </w:r>
            <w:r w:rsidR="0003475E" w:rsidRPr="00BD41F6">
              <w:rPr>
                <w:b/>
              </w:rPr>
              <w:t>Deva</w:t>
            </w:r>
          </w:p>
          <w:p w:rsidR="00173195" w:rsidRDefault="00173195" w:rsidP="00173195">
            <w:pPr>
              <w:tabs>
                <w:tab w:val="left" w:pos="1410"/>
              </w:tabs>
            </w:pPr>
          </w:p>
          <w:p w:rsidR="00173195" w:rsidRPr="00173195" w:rsidRDefault="00173195" w:rsidP="00173195"/>
          <w:p w:rsidR="0003475E" w:rsidRPr="00173195" w:rsidRDefault="0003475E" w:rsidP="00173195">
            <w:pPr>
              <w:tabs>
                <w:tab w:val="left" w:pos="2235"/>
              </w:tabs>
            </w:pPr>
          </w:p>
        </w:tc>
      </w:tr>
      <w:tr w:rsidR="0003475E" w:rsidTr="00173195">
        <w:trPr>
          <w:trHeight w:val="1135"/>
        </w:trPr>
        <w:tc>
          <w:tcPr>
            <w:tcW w:w="2235" w:type="dxa"/>
          </w:tcPr>
          <w:p w:rsidR="0003475E" w:rsidRDefault="0003475E" w:rsidP="00D53AF6">
            <w:pPr>
              <w:pStyle w:val="SectionTitle"/>
            </w:pPr>
          </w:p>
        </w:tc>
        <w:tc>
          <w:tcPr>
            <w:tcW w:w="6592" w:type="dxa"/>
          </w:tcPr>
          <w:p w:rsidR="0003475E" w:rsidRPr="0001513A" w:rsidRDefault="00B33BDB" w:rsidP="00173195">
            <w:pPr>
              <w:pStyle w:val="Institution"/>
            </w:pPr>
            <w:r>
              <w:t>1999-11</w:t>
            </w:r>
            <w:r w:rsidR="0003475E">
              <w:t xml:space="preserve">.2001 </w:t>
            </w:r>
            <w:r w:rsidR="0003475E" w:rsidRPr="0001513A">
              <w:t xml:space="preserve">SC </w:t>
            </w:r>
            <w:r w:rsidR="0003475E">
              <w:t>Heineken</w:t>
            </w:r>
            <w:r w:rsidR="0003475E" w:rsidRPr="0001513A">
              <w:t xml:space="preserve">        Romania</w:t>
            </w:r>
          </w:p>
          <w:p w:rsidR="0003475E" w:rsidRDefault="0003475E" w:rsidP="00255F32">
            <w:pPr>
              <w:pStyle w:val="JobTitle"/>
            </w:pPr>
            <w:r>
              <w:t xml:space="preserve">Assistant area sales manager </w:t>
            </w:r>
          </w:p>
        </w:tc>
      </w:tr>
      <w:tr w:rsidR="0003475E" w:rsidTr="00173195">
        <w:trPr>
          <w:trHeight w:val="881"/>
        </w:trPr>
        <w:tc>
          <w:tcPr>
            <w:tcW w:w="2235" w:type="dxa"/>
          </w:tcPr>
          <w:p w:rsidR="0003475E" w:rsidRDefault="0003475E" w:rsidP="00D53AF6">
            <w:pPr>
              <w:pStyle w:val="SectionTitle"/>
            </w:pPr>
          </w:p>
        </w:tc>
        <w:tc>
          <w:tcPr>
            <w:tcW w:w="6592" w:type="dxa"/>
          </w:tcPr>
          <w:p w:rsidR="0003475E" w:rsidRPr="0001513A" w:rsidRDefault="0003475E" w:rsidP="0001513A">
            <w:pPr>
              <w:pStyle w:val="Achievement"/>
              <w:numPr>
                <w:ilvl w:val="0"/>
                <w:numId w:val="0"/>
              </w:numPr>
              <w:ind w:left="700"/>
              <w:rPr>
                <w:b/>
              </w:rPr>
            </w:pPr>
            <w:r>
              <w:rPr>
                <w:b/>
              </w:rPr>
              <w:t xml:space="preserve">1990-1999          </w:t>
            </w:r>
            <w:r w:rsidRPr="0001513A">
              <w:rPr>
                <w:b/>
              </w:rPr>
              <w:t>Hospital Hateg City  Hunedoara</w:t>
            </w:r>
            <w:smartTag w:uri="urn:schemas-microsoft-com:office:smarttags" w:element="country-region">
              <w:smartTag w:uri="urn:schemas-microsoft-com:office:smarttags" w:element="place">
                <w:r w:rsidRPr="0001513A">
                  <w:rPr>
                    <w:b/>
                  </w:rPr>
                  <w:t>Romania</w:t>
                </w:r>
              </w:smartTag>
            </w:smartTag>
          </w:p>
          <w:p w:rsidR="0003475E" w:rsidRDefault="0003475E" w:rsidP="00255F32">
            <w:pPr>
              <w:pStyle w:val="Achievement"/>
              <w:numPr>
                <w:ilvl w:val="0"/>
                <w:numId w:val="9"/>
              </w:numPr>
            </w:pPr>
            <w:r>
              <w:t xml:space="preserve">Human resource - referent </w:t>
            </w:r>
          </w:p>
          <w:p w:rsidR="0003475E" w:rsidRDefault="0003475E">
            <w:pPr>
              <w:pStyle w:val="Achievement"/>
              <w:numPr>
                <w:ilvl w:val="0"/>
                <w:numId w:val="0"/>
              </w:numPr>
            </w:pPr>
          </w:p>
        </w:tc>
        <w:bookmarkStart w:id="0" w:name="_GoBack"/>
        <w:bookmarkEnd w:id="0"/>
      </w:tr>
      <w:tr w:rsidR="0003475E" w:rsidTr="00173195">
        <w:trPr>
          <w:trHeight w:val="987"/>
        </w:trPr>
        <w:tc>
          <w:tcPr>
            <w:tcW w:w="2235" w:type="dxa"/>
          </w:tcPr>
          <w:p w:rsidR="0003475E" w:rsidRDefault="0003475E" w:rsidP="00D53AF6">
            <w:pPr>
              <w:pStyle w:val="SectionTitle"/>
            </w:pPr>
            <w:r>
              <w:t>Education</w:t>
            </w:r>
          </w:p>
          <w:p w:rsidR="0003475E" w:rsidRDefault="0003475E"/>
          <w:p w:rsidR="0003475E" w:rsidRDefault="0003475E"/>
          <w:p w:rsidR="0003475E" w:rsidRDefault="0003475E"/>
          <w:p w:rsidR="0003475E" w:rsidRDefault="0003475E"/>
          <w:p w:rsidR="0003475E" w:rsidRDefault="0003475E"/>
          <w:p w:rsidR="0003475E" w:rsidRDefault="0003475E"/>
          <w:p w:rsidR="0003475E" w:rsidRDefault="0003475E">
            <w:pPr>
              <w:rPr>
                <w:b/>
              </w:rPr>
            </w:pPr>
          </w:p>
          <w:p w:rsidR="0003475E" w:rsidRDefault="0003475E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Personal data</w:t>
            </w:r>
          </w:p>
        </w:tc>
        <w:tc>
          <w:tcPr>
            <w:tcW w:w="6592" w:type="dxa"/>
          </w:tcPr>
          <w:p w:rsidR="0003475E" w:rsidRPr="003A5452" w:rsidRDefault="001F58A9">
            <w:pPr>
              <w:pStyle w:val="Objective"/>
              <w:rPr>
                <w:b/>
                <w:lang w:val="fr-FR"/>
              </w:rPr>
            </w:pPr>
            <w:r>
              <w:rPr>
                <w:b/>
                <w:lang w:val="fr-FR"/>
              </w:rPr>
              <w:t>2001 – 2005</w:t>
            </w:r>
            <w:r w:rsidR="0003475E" w:rsidRPr="003A5452">
              <w:rPr>
                <w:b/>
                <w:lang w:val="fr-FR"/>
              </w:rPr>
              <w:t xml:space="preserve">  </w:t>
            </w:r>
            <w:r w:rsidR="00AC3EC2">
              <w:rPr>
                <w:b/>
                <w:lang w:val="fr-FR"/>
              </w:rPr>
              <w:t xml:space="preserve">Universitatea de Stiinte </w:t>
            </w:r>
            <w:r w:rsidR="0003475E">
              <w:rPr>
                <w:b/>
                <w:lang w:val="fr-FR"/>
              </w:rPr>
              <w:t xml:space="preserve"> </w:t>
            </w:r>
            <w:r w:rsidR="0003475E" w:rsidRPr="003A5452">
              <w:rPr>
                <w:b/>
                <w:lang w:val="fr-FR"/>
              </w:rPr>
              <w:t xml:space="preserve"> Petrosani     </w:t>
            </w:r>
          </w:p>
          <w:p w:rsidR="0003475E" w:rsidRPr="003A5452" w:rsidRDefault="00AC3EC2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Managementul firmei </w:t>
            </w:r>
          </w:p>
          <w:p w:rsidR="0003475E" w:rsidRPr="003A5452" w:rsidRDefault="0003475E" w:rsidP="003A5452">
            <w:pPr>
              <w:pStyle w:val="BodyText"/>
              <w:numPr>
                <w:ilvl w:val="0"/>
                <w:numId w:val="8"/>
              </w:numPr>
              <w:rPr>
                <w:b/>
              </w:rPr>
            </w:pPr>
            <w:r w:rsidRPr="003A5452">
              <w:rPr>
                <w:b/>
              </w:rPr>
              <w:t>2009 – Metro-House of training , Campus Royaumont  France</w:t>
            </w:r>
          </w:p>
          <w:p w:rsidR="0003475E" w:rsidRPr="003A5452" w:rsidRDefault="0003475E" w:rsidP="003A5452">
            <w:pPr>
              <w:pStyle w:val="BodyText"/>
              <w:rPr>
                <w:b/>
              </w:rPr>
            </w:pPr>
            <w:r w:rsidRPr="003A5452">
              <w:rPr>
                <w:b/>
              </w:rPr>
              <w:t xml:space="preserve">Developing your people for success </w:t>
            </w:r>
          </w:p>
          <w:p w:rsidR="0003475E" w:rsidRDefault="0003475E">
            <w:pPr>
              <w:pStyle w:val="BodyText"/>
            </w:pPr>
          </w:p>
          <w:p w:rsidR="0003475E" w:rsidRDefault="0003475E">
            <w:pPr>
              <w:pStyle w:val="BodyText"/>
            </w:pPr>
            <w:r>
              <w:t>19.09.1966, Hateg, Hunedoara</w:t>
            </w:r>
          </w:p>
          <w:p w:rsidR="0003475E" w:rsidRDefault="0003475E">
            <w:pPr>
              <w:pStyle w:val="BodyText"/>
            </w:pPr>
          </w:p>
        </w:tc>
      </w:tr>
    </w:tbl>
    <w:p w:rsidR="0003475E" w:rsidRDefault="0003475E">
      <w:pPr>
        <w:rPr>
          <w:lang w:eastAsia="ko-KR"/>
        </w:rPr>
      </w:pPr>
    </w:p>
    <w:p w:rsidR="00173195" w:rsidRDefault="00173195">
      <w:pPr>
        <w:rPr>
          <w:lang w:eastAsia="ko-KR"/>
        </w:rPr>
      </w:pPr>
    </w:p>
    <w:sectPr w:rsidR="00173195" w:rsidSect="00506329">
      <w:headerReference w:type="first" r:id="rId8"/>
      <w:pgSz w:w="12240" w:h="15840"/>
      <w:pgMar w:top="1440" w:right="1800" w:bottom="374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FF" w:rsidRDefault="00EA37FF">
      <w:r>
        <w:separator/>
      </w:r>
    </w:p>
  </w:endnote>
  <w:endnote w:type="continuationSeparator" w:id="1">
    <w:p w:rsidR="00EA37FF" w:rsidRDefault="00EA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FF" w:rsidRDefault="00EA37FF">
      <w:r>
        <w:separator/>
      </w:r>
    </w:p>
  </w:footnote>
  <w:footnote w:type="continuationSeparator" w:id="1">
    <w:p w:rsidR="00EA37FF" w:rsidRDefault="00EA3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75E" w:rsidRDefault="000347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99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0A5D4205"/>
    <w:multiLevelType w:val="hybridMultilevel"/>
    <w:tmpl w:val="0C86E468"/>
    <w:lvl w:ilvl="0" w:tplc="AB72DF46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E33EE"/>
    <w:multiLevelType w:val="hybridMultilevel"/>
    <w:tmpl w:val="DCAC4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16CF"/>
    <w:multiLevelType w:val="hybridMultilevel"/>
    <w:tmpl w:val="93A25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DD2E33"/>
    <w:multiLevelType w:val="multilevel"/>
    <w:tmpl w:val="2C366D8C"/>
    <w:lvl w:ilvl="0">
      <w:start w:val="1981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985"/>
      <w:numFmt w:val="decimal"/>
      <w:lvlText w:val="%1-%2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F7A5504"/>
    <w:multiLevelType w:val="hybridMultilevel"/>
    <w:tmpl w:val="8A76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5205B"/>
    <w:multiLevelType w:val="hybridMultilevel"/>
    <w:tmpl w:val="D80E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76EC0"/>
    <w:multiLevelType w:val="hybridMultilevel"/>
    <w:tmpl w:val="ADBEEE44"/>
    <w:lvl w:ilvl="0" w:tplc="606A27C0">
      <w:start w:val="1"/>
      <w:numFmt w:val="bullet"/>
      <w:pStyle w:val="Institu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1060"/>
        </w:tabs>
        <w:ind w:left="945" w:hanging="245"/>
      </w:pPr>
      <w:rPr>
        <w:rFonts w:ascii="Wingdings" w:hAnsi="Wingdings" w:hint="default"/>
      </w:rPr>
    </w:lvl>
  </w:abstractNum>
  <w:abstractNum w:abstractNumId="9">
    <w:nsid w:val="67416EFB"/>
    <w:multiLevelType w:val="hybridMultilevel"/>
    <w:tmpl w:val="BB2C0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AA2A7F"/>
    <w:multiLevelType w:val="hybridMultilevel"/>
    <w:tmpl w:val="EF3E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716AC"/>
    <w:multiLevelType w:val="hybridMultilevel"/>
    <w:tmpl w:val="49E0A2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90E7A7A"/>
    <w:multiLevelType w:val="multilevel"/>
    <w:tmpl w:val="E1D67336"/>
    <w:lvl w:ilvl="0">
      <w:start w:val="1990"/>
      <w:numFmt w:val="decimal"/>
      <w:lvlText w:val="%1"/>
      <w:lvlJc w:val="left"/>
      <w:pPr>
        <w:tabs>
          <w:tab w:val="num" w:pos="1068"/>
        </w:tabs>
        <w:ind w:left="1068" w:hanging="1068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068"/>
        </w:tabs>
        <w:ind w:left="1068" w:hanging="1068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68"/>
        </w:tabs>
        <w:ind w:left="1068" w:hanging="1068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68"/>
        </w:tabs>
        <w:ind w:left="1068" w:hanging="1068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BF61B91"/>
    <w:multiLevelType w:val="hybridMultilevel"/>
    <w:tmpl w:val="6740608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6F2C3BEF"/>
    <w:multiLevelType w:val="hybridMultilevel"/>
    <w:tmpl w:val="248C8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C14154"/>
    <w:multiLevelType w:val="hybridMultilevel"/>
    <w:tmpl w:val="54663CD6"/>
    <w:lvl w:ilvl="0" w:tplc="43629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15"/>
  </w:num>
  <w:num w:numId="8">
    <w:abstractNumId w:val="1"/>
  </w:num>
  <w:num w:numId="9">
    <w:abstractNumId w:val="14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3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8A3"/>
    <w:rsid w:val="00005303"/>
    <w:rsid w:val="0001513A"/>
    <w:rsid w:val="00023AD3"/>
    <w:rsid w:val="0003475E"/>
    <w:rsid w:val="00065807"/>
    <w:rsid w:val="00156DB6"/>
    <w:rsid w:val="00173195"/>
    <w:rsid w:val="00174550"/>
    <w:rsid w:val="001F58A9"/>
    <w:rsid w:val="0020292D"/>
    <w:rsid w:val="00255F32"/>
    <w:rsid w:val="00325B5D"/>
    <w:rsid w:val="003621A8"/>
    <w:rsid w:val="003762A7"/>
    <w:rsid w:val="003A09FE"/>
    <w:rsid w:val="003A28A3"/>
    <w:rsid w:val="003A5452"/>
    <w:rsid w:val="00402AF7"/>
    <w:rsid w:val="0044642E"/>
    <w:rsid w:val="004518C2"/>
    <w:rsid w:val="004C7CB6"/>
    <w:rsid w:val="004F5430"/>
    <w:rsid w:val="00506329"/>
    <w:rsid w:val="005243B8"/>
    <w:rsid w:val="00542870"/>
    <w:rsid w:val="00552BAC"/>
    <w:rsid w:val="0056638F"/>
    <w:rsid w:val="005A1C32"/>
    <w:rsid w:val="005A4CF8"/>
    <w:rsid w:val="0062586C"/>
    <w:rsid w:val="00635A8D"/>
    <w:rsid w:val="00650BA0"/>
    <w:rsid w:val="00672353"/>
    <w:rsid w:val="006A63D9"/>
    <w:rsid w:val="006D5C5C"/>
    <w:rsid w:val="00715F40"/>
    <w:rsid w:val="0071680F"/>
    <w:rsid w:val="00751DD9"/>
    <w:rsid w:val="007F126A"/>
    <w:rsid w:val="00887B4D"/>
    <w:rsid w:val="0096390F"/>
    <w:rsid w:val="00965F48"/>
    <w:rsid w:val="00967C05"/>
    <w:rsid w:val="00990442"/>
    <w:rsid w:val="00994743"/>
    <w:rsid w:val="009954EA"/>
    <w:rsid w:val="009A0DF2"/>
    <w:rsid w:val="009B395D"/>
    <w:rsid w:val="009C5386"/>
    <w:rsid w:val="009F1173"/>
    <w:rsid w:val="009F11FE"/>
    <w:rsid w:val="009F1668"/>
    <w:rsid w:val="00A424C3"/>
    <w:rsid w:val="00A53BC9"/>
    <w:rsid w:val="00AA017B"/>
    <w:rsid w:val="00AC1463"/>
    <w:rsid w:val="00AC3EC2"/>
    <w:rsid w:val="00AC3FD8"/>
    <w:rsid w:val="00B33BDB"/>
    <w:rsid w:val="00BC7013"/>
    <w:rsid w:val="00BD1525"/>
    <w:rsid w:val="00BD41F6"/>
    <w:rsid w:val="00BE0CF3"/>
    <w:rsid w:val="00BF3F1A"/>
    <w:rsid w:val="00CB77A2"/>
    <w:rsid w:val="00D1414F"/>
    <w:rsid w:val="00D53AF6"/>
    <w:rsid w:val="00D6109C"/>
    <w:rsid w:val="00DA1D4E"/>
    <w:rsid w:val="00DC6FE6"/>
    <w:rsid w:val="00E10F99"/>
    <w:rsid w:val="00E21F71"/>
    <w:rsid w:val="00E34463"/>
    <w:rsid w:val="00E82F5C"/>
    <w:rsid w:val="00EA37FF"/>
    <w:rsid w:val="00EE6CE8"/>
    <w:rsid w:val="00F01F6B"/>
    <w:rsid w:val="00F1005C"/>
    <w:rsid w:val="00F24F58"/>
    <w:rsid w:val="00F41138"/>
    <w:rsid w:val="00F7495B"/>
    <w:rsid w:val="00FB4205"/>
    <w:rsid w:val="00FF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29"/>
    <w:rPr>
      <w:rFonts w:ascii="Arial" w:hAnsi="Arial"/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506329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506329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506329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506329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506329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6329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6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6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6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6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6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655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506329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Achievement">
    <w:name w:val="Achievement"/>
    <w:basedOn w:val="BodyText"/>
    <w:uiPriority w:val="99"/>
    <w:rsid w:val="00506329"/>
    <w:pPr>
      <w:numPr>
        <w:numId w:val="1"/>
      </w:numPr>
      <w:spacing w:after="60"/>
      <w:ind w:right="245"/>
    </w:pPr>
  </w:style>
  <w:style w:type="paragraph" w:customStyle="1" w:styleId="Address1">
    <w:name w:val="Address 1"/>
    <w:basedOn w:val="Normal"/>
    <w:uiPriority w:val="99"/>
    <w:rsid w:val="0050632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uiPriority w:val="99"/>
    <w:rsid w:val="00506329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link w:val="BodyTextIndentChar"/>
    <w:uiPriority w:val="99"/>
    <w:rsid w:val="0050632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506329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506329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uiPriority w:val="99"/>
    <w:rsid w:val="0001513A"/>
    <w:rPr>
      <w:b/>
    </w:rPr>
  </w:style>
  <w:style w:type="paragraph" w:styleId="Date">
    <w:name w:val="Date"/>
    <w:basedOn w:val="BodyText"/>
    <w:link w:val="DateChar"/>
    <w:uiPriority w:val="99"/>
    <w:rsid w:val="00506329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506329"/>
    <w:pPr>
      <w:spacing w:after="220"/>
      <w:jc w:val="both"/>
    </w:pPr>
    <w:rPr>
      <w:spacing w:val="-20"/>
      <w:sz w:val="48"/>
    </w:rPr>
  </w:style>
  <w:style w:type="character" w:styleId="Emphasis">
    <w:name w:val="Emphasis"/>
    <w:basedOn w:val="DefaultParagraphFont"/>
    <w:uiPriority w:val="99"/>
    <w:qFormat/>
    <w:rsid w:val="00506329"/>
    <w:rPr>
      <w:rFonts w:ascii="Arial Black" w:hAnsi="Arial Black" w:cs="Times New Roman"/>
      <w:spacing w:val="-8"/>
      <w:sz w:val="18"/>
    </w:rPr>
  </w:style>
  <w:style w:type="paragraph" w:customStyle="1" w:styleId="HeaderBase">
    <w:name w:val="Header Base"/>
    <w:basedOn w:val="Normal"/>
    <w:uiPriority w:val="99"/>
    <w:rsid w:val="00506329"/>
    <w:pPr>
      <w:jc w:val="both"/>
    </w:pPr>
  </w:style>
  <w:style w:type="paragraph" w:styleId="Footer">
    <w:name w:val="footer"/>
    <w:basedOn w:val="HeaderBase"/>
    <w:link w:val="FooterChar"/>
    <w:uiPriority w:val="99"/>
    <w:rsid w:val="0050632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1655"/>
    <w:rPr>
      <w:rFonts w:ascii="Arial" w:hAnsi="Arial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506329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506329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173195"/>
    <w:pPr>
      <w:numPr>
        <w:numId w:val="6"/>
      </w:numPr>
      <w:tabs>
        <w:tab w:val="left" w:pos="2160"/>
        <w:tab w:val="right" w:pos="6480"/>
      </w:tabs>
      <w:spacing w:before="240" w:after="60" w:line="220" w:lineRule="atLeast"/>
    </w:pPr>
    <w:rPr>
      <w:b/>
      <w:lang w:val="de-DE"/>
    </w:rPr>
  </w:style>
  <w:style w:type="character" w:customStyle="1" w:styleId="Job">
    <w:name w:val="Job"/>
    <w:basedOn w:val="DefaultParagraphFont"/>
    <w:uiPriority w:val="99"/>
    <w:rsid w:val="00506329"/>
    <w:rPr>
      <w:rFonts w:cs="Times New Roman"/>
    </w:rPr>
  </w:style>
  <w:style w:type="paragraph" w:customStyle="1" w:styleId="JobTitle">
    <w:name w:val="Job Title"/>
    <w:next w:val="Achievement"/>
    <w:uiPriority w:val="99"/>
    <w:rsid w:val="00506329"/>
    <w:pPr>
      <w:spacing w:after="60" w:line="220" w:lineRule="atLeast"/>
    </w:pPr>
    <w:rPr>
      <w:rFonts w:ascii="Arial Black" w:hAnsi="Arial Black"/>
      <w:spacing w:val="-10"/>
      <w:sz w:val="20"/>
      <w:szCs w:val="20"/>
    </w:rPr>
  </w:style>
  <w:style w:type="character" w:customStyle="1" w:styleId="Lead-inEmphasis">
    <w:name w:val="Lead-in Emphasis"/>
    <w:uiPriority w:val="99"/>
    <w:rsid w:val="00506329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uiPriority w:val="99"/>
    <w:rsid w:val="0050632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D53AF6"/>
    <w:pPr>
      <w:spacing w:before="220" w:line="220" w:lineRule="atLeast"/>
      <w:jc w:val="both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uiPriority w:val="99"/>
    <w:rsid w:val="00506329"/>
  </w:style>
  <w:style w:type="paragraph" w:customStyle="1" w:styleId="Objective">
    <w:name w:val="Objective"/>
    <w:basedOn w:val="Normal"/>
    <w:next w:val="BodyText"/>
    <w:uiPriority w:val="99"/>
    <w:rsid w:val="00506329"/>
    <w:pPr>
      <w:spacing w:before="240" w:after="220" w:line="220" w:lineRule="atLeast"/>
    </w:pPr>
  </w:style>
  <w:style w:type="character" w:styleId="PageNumber">
    <w:name w:val="page number"/>
    <w:basedOn w:val="DefaultParagraphFont"/>
    <w:uiPriority w:val="99"/>
    <w:rsid w:val="00506329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uiPriority w:val="99"/>
    <w:rsid w:val="00506329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uiPriority w:val="99"/>
    <w:rsid w:val="00506329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uiPriority w:val="99"/>
    <w:rsid w:val="00506329"/>
    <w:rPr>
      <w:b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506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5"/>
    <w:rPr>
      <w:sz w:val="0"/>
      <w:sz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4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495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329"/>
    <w:rPr>
      <w:rFonts w:ascii="Arial" w:hAnsi="Arial"/>
      <w:sz w:val="20"/>
      <w:szCs w:val="20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506329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link w:val="Heading2Char"/>
    <w:uiPriority w:val="99"/>
    <w:qFormat/>
    <w:rsid w:val="00506329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506329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506329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506329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6329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6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6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6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6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6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655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506329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Achievement">
    <w:name w:val="Achievement"/>
    <w:basedOn w:val="BodyText"/>
    <w:uiPriority w:val="99"/>
    <w:rsid w:val="00506329"/>
    <w:pPr>
      <w:numPr>
        <w:numId w:val="1"/>
      </w:numPr>
      <w:spacing w:after="60"/>
      <w:ind w:right="245"/>
    </w:pPr>
  </w:style>
  <w:style w:type="paragraph" w:customStyle="1" w:styleId="Address1">
    <w:name w:val="Address 1"/>
    <w:basedOn w:val="Normal"/>
    <w:uiPriority w:val="99"/>
    <w:rsid w:val="00506329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uiPriority w:val="99"/>
    <w:rsid w:val="00506329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link w:val="BodyTextIndentChar"/>
    <w:uiPriority w:val="99"/>
    <w:rsid w:val="0050632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CityState">
    <w:name w:val="City/State"/>
    <w:basedOn w:val="BodyText"/>
    <w:next w:val="BodyText"/>
    <w:uiPriority w:val="99"/>
    <w:rsid w:val="00506329"/>
    <w:pPr>
      <w:keepNext/>
    </w:pPr>
  </w:style>
  <w:style w:type="paragraph" w:customStyle="1" w:styleId="CompanyName">
    <w:name w:val="Company Name"/>
    <w:basedOn w:val="Normal"/>
    <w:next w:val="Normal"/>
    <w:autoRedefine/>
    <w:uiPriority w:val="99"/>
    <w:rsid w:val="00506329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uiPriority w:val="99"/>
    <w:rsid w:val="0001513A"/>
    <w:rPr>
      <w:b/>
    </w:rPr>
  </w:style>
  <w:style w:type="paragraph" w:styleId="Date">
    <w:name w:val="Date"/>
    <w:basedOn w:val="BodyText"/>
    <w:link w:val="DateChar"/>
    <w:uiPriority w:val="99"/>
    <w:rsid w:val="00506329"/>
    <w:pPr>
      <w:keepNext/>
    </w:pPr>
  </w:style>
  <w:style w:type="character" w:customStyle="1" w:styleId="DateChar">
    <w:name w:val="Date Char"/>
    <w:basedOn w:val="DefaultParagraphFont"/>
    <w:link w:val="Date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DocumentLabel">
    <w:name w:val="Document Label"/>
    <w:basedOn w:val="Normal"/>
    <w:next w:val="Normal"/>
    <w:uiPriority w:val="99"/>
    <w:rsid w:val="00506329"/>
    <w:pPr>
      <w:spacing w:after="220"/>
      <w:jc w:val="both"/>
    </w:pPr>
    <w:rPr>
      <w:spacing w:val="-20"/>
      <w:sz w:val="48"/>
    </w:rPr>
  </w:style>
  <w:style w:type="character" w:styleId="Emphasis">
    <w:name w:val="Emphasis"/>
    <w:basedOn w:val="DefaultParagraphFont"/>
    <w:uiPriority w:val="99"/>
    <w:qFormat/>
    <w:rsid w:val="00506329"/>
    <w:rPr>
      <w:rFonts w:ascii="Arial Black" w:hAnsi="Arial Black" w:cs="Times New Roman"/>
      <w:spacing w:val="-8"/>
      <w:sz w:val="18"/>
    </w:rPr>
  </w:style>
  <w:style w:type="paragraph" w:customStyle="1" w:styleId="HeaderBase">
    <w:name w:val="Header Base"/>
    <w:basedOn w:val="Normal"/>
    <w:uiPriority w:val="99"/>
    <w:rsid w:val="00506329"/>
    <w:pPr>
      <w:jc w:val="both"/>
    </w:pPr>
  </w:style>
  <w:style w:type="paragraph" w:styleId="Footer">
    <w:name w:val="footer"/>
    <w:basedOn w:val="HeaderBase"/>
    <w:link w:val="FooterChar"/>
    <w:uiPriority w:val="99"/>
    <w:rsid w:val="00506329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1655"/>
    <w:rPr>
      <w:rFonts w:ascii="Arial" w:hAnsi="Arial"/>
      <w:sz w:val="20"/>
      <w:szCs w:val="20"/>
    </w:rPr>
  </w:style>
  <w:style w:type="paragraph" w:styleId="Header">
    <w:name w:val="header"/>
    <w:basedOn w:val="HeaderBase"/>
    <w:link w:val="HeaderChar"/>
    <w:uiPriority w:val="99"/>
    <w:rsid w:val="00506329"/>
    <w:pPr>
      <w:spacing w:line="220" w:lineRule="atLeast"/>
      <w:ind w:left="-216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655"/>
    <w:rPr>
      <w:rFonts w:ascii="Arial" w:hAnsi="Arial"/>
      <w:sz w:val="20"/>
      <w:szCs w:val="20"/>
    </w:rPr>
  </w:style>
  <w:style w:type="paragraph" w:customStyle="1" w:styleId="HeadingBase">
    <w:name w:val="Heading Base"/>
    <w:basedOn w:val="BodyText"/>
    <w:next w:val="BodyText"/>
    <w:uiPriority w:val="99"/>
    <w:rsid w:val="00506329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uiPriority w:val="99"/>
    <w:rsid w:val="00173195"/>
    <w:pPr>
      <w:numPr>
        <w:numId w:val="6"/>
      </w:numPr>
      <w:tabs>
        <w:tab w:val="left" w:pos="2160"/>
        <w:tab w:val="right" w:pos="6480"/>
      </w:tabs>
      <w:spacing w:before="240" w:after="60" w:line="220" w:lineRule="atLeast"/>
    </w:pPr>
    <w:rPr>
      <w:b/>
      <w:lang w:val="de-DE"/>
    </w:rPr>
  </w:style>
  <w:style w:type="character" w:customStyle="1" w:styleId="Job">
    <w:name w:val="Job"/>
    <w:basedOn w:val="DefaultParagraphFont"/>
    <w:uiPriority w:val="99"/>
    <w:rsid w:val="00506329"/>
    <w:rPr>
      <w:rFonts w:cs="Times New Roman"/>
    </w:rPr>
  </w:style>
  <w:style w:type="paragraph" w:customStyle="1" w:styleId="JobTitle">
    <w:name w:val="Job Title"/>
    <w:next w:val="Achievement"/>
    <w:uiPriority w:val="99"/>
    <w:rsid w:val="00506329"/>
    <w:pPr>
      <w:spacing w:after="60" w:line="220" w:lineRule="atLeast"/>
    </w:pPr>
    <w:rPr>
      <w:rFonts w:ascii="Arial Black" w:hAnsi="Arial Black"/>
      <w:spacing w:val="-10"/>
      <w:sz w:val="20"/>
      <w:szCs w:val="20"/>
    </w:rPr>
  </w:style>
  <w:style w:type="character" w:customStyle="1" w:styleId="Lead-inEmphasis">
    <w:name w:val="Lead-in Emphasis"/>
    <w:uiPriority w:val="99"/>
    <w:rsid w:val="00506329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uiPriority w:val="99"/>
    <w:rsid w:val="00506329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uiPriority w:val="99"/>
    <w:rsid w:val="00506329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NoTitle">
    <w:name w:val="No Title"/>
    <w:basedOn w:val="SectionTitle"/>
    <w:uiPriority w:val="99"/>
    <w:rsid w:val="00506329"/>
  </w:style>
  <w:style w:type="paragraph" w:customStyle="1" w:styleId="Objective">
    <w:name w:val="Objective"/>
    <w:basedOn w:val="Normal"/>
    <w:next w:val="BodyText"/>
    <w:uiPriority w:val="99"/>
    <w:rsid w:val="00506329"/>
    <w:pPr>
      <w:spacing w:before="240" w:after="220" w:line="220" w:lineRule="atLeast"/>
    </w:pPr>
  </w:style>
  <w:style w:type="character" w:styleId="PageNumber">
    <w:name w:val="page number"/>
    <w:basedOn w:val="DefaultParagraphFont"/>
    <w:uiPriority w:val="99"/>
    <w:rsid w:val="00506329"/>
    <w:rPr>
      <w:rFonts w:ascii="Arial" w:hAnsi="Arial" w:cs="Times New Roman"/>
      <w:sz w:val="18"/>
    </w:rPr>
  </w:style>
  <w:style w:type="paragraph" w:customStyle="1" w:styleId="PersonalData">
    <w:name w:val="Personal Data"/>
    <w:basedOn w:val="BodyText"/>
    <w:uiPriority w:val="99"/>
    <w:rsid w:val="00506329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uiPriority w:val="99"/>
    <w:rsid w:val="00506329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uiPriority w:val="99"/>
    <w:rsid w:val="00506329"/>
    <w:rPr>
      <w:b/>
      <w:spacing w:val="0"/>
    </w:rPr>
  </w:style>
  <w:style w:type="paragraph" w:styleId="BalloonText">
    <w:name w:val="Balloon Text"/>
    <w:basedOn w:val="Normal"/>
    <w:link w:val="BalloonTextChar"/>
    <w:uiPriority w:val="99"/>
    <w:semiHidden/>
    <w:rsid w:val="00506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55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1396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89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7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812348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33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9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99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2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42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112435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160414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58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2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0384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3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01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6618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1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84066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07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1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2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9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1736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6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59623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2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8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07245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84019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88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53716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2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99705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9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37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6033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8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55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15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28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26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37359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50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38966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9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71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9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2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8167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1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097535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2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0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52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03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95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8207532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2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5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67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14958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26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7435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5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5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5911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643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5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905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0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53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0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60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Microsoft Corp.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Elena Ungur</dc:creator>
  <cp:lastModifiedBy>simo</cp:lastModifiedBy>
  <cp:revision>9</cp:revision>
  <cp:lastPrinted>2004-11-25T14:12:00Z</cp:lastPrinted>
  <dcterms:created xsi:type="dcterms:W3CDTF">2016-04-11T14:37:00Z</dcterms:created>
  <dcterms:modified xsi:type="dcterms:W3CDTF">2016-12-16T08:20:00Z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